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7D4ED7DA" w14:textId="6DC186CF" w:rsidR="006F0AC8" w:rsidRPr="003B48F7" w:rsidRDefault="002B5E10" w:rsidP="00B07CDF">
      <w:pPr>
        <w:jc w:val="center"/>
        <w:rPr>
          <w:rFonts w:ascii="Arial" w:hAnsi="Arial"/>
          <w:b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to the HR Team at </w:t>
      </w:r>
      <w:hyperlink r:id="rId10" w:history="1">
        <w:r w:rsidR="00B07CDF" w:rsidRPr="003B48F7">
          <w:rPr>
            <w:rStyle w:val="Hyperlink"/>
            <w:rFonts w:ascii="Arial" w:hAnsi="Arial"/>
            <w:b/>
            <w:szCs w:val="24"/>
          </w:rPr>
          <w:t>hrapplications@blackburn.anglican.org</w:t>
        </w:r>
      </w:hyperlink>
    </w:p>
    <w:p w14:paraId="7325EBE4" w14:textId="77777777" w:rsidR="00510D8B" w:rsidRDefault="00510D8B" w:rsidP="002B5E10">
      <w:pPr>
        <w:ind w:left="720"/>
        <w:rPr>
          <w:rFonts w:ascii="Arial" w:hAnsi="Arial"/>
          <w:b/>
          <w:szCs w:val="24"/>
        </w:rPr>
      </w:pPr>
    </w:p>
    <w:p w14:paraId="10D76FCF" w14:textId="00B639E2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 xml:space="preserve">For an informal conversation about this post, please </w:t>
      </w:r>
      <w:r w:rsidR="00ED0AB1">
        <w:rPr>
          <w:rStyle w:val="Emphasis"/>
          <w:b/>
          <w:bCs/>
          <w:szCs w:val="24"/>
        </w:rPr>
        <w:t>refer to the recruitment pack</w:t>
      </w:r>
    </w:p>
    <w:p w14:paraId="6A2E85A7" w14:textId="77777777" w:rsidR="00717DB2" w:rsidRDefault="00717DB2">
      <w:pPr>
        <w:jc w:val="center"/>
        <w:rPr>
          <w:rFonts w:ascii="Arial" w:hAnsi="Arial"/>
          <w:b/>
          <w:i/>
          <w:color w:val="FF0000"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shd w:val="clear" w:color="auto" w:fill="auto"/>
            <w:vAlign w:val="center"/>
          </w:tcPr>
          <w:p w14:paraId="52E4D323" w14:textId="72F25A5E" w:rsidR="00A81D6B" w:rsidRPr="005532D2" w:rsidRDefault="00A81D6B" w:rsidP="00F9166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5F1C4E5B" w:rsidR="00A81D6B" w:rsidRDefault="00A81D6B" w:rsidP="3DFB605E">
      <w:pPr>
        <w:jc w:val="both"/>
        <w:rPr>
          <w:rFonts w:ascii="Arial" w:hAnsi="Arial"/>
          <w:b/>
          <w:bCs/>
          <w:sz w:val="22"/>
          <w:szCs w:val="22"/>
        </w:rPr>
      </w:pPr>
      <w:r w:rsidRPr="3DFB605E">
        <w:rPr>
          <w:rFonts w:ascii="Arial" w:hAnsi="Arial"/>
          <w:b/>
          <w:bCs/>
          <w:sz w:val="22"/>
          <w:szCs w:val="22"/>
        </w:rPr>
        <w:t>PERSONAL DETAILS</w:t>
      </w:r>
    </w:p>
    <w:p w14:paraId="703881FA" w14:textId="223188A4" w:rsidR="3DFB605E" w:rsidRDefault="3DFB605E" w:rsidP="3DFB605E">
      <w:pPr>
        <w:jc w:val="both"/>
        <w:rPr>
          <w:rFonts w:ascii="Arial" w:hAnsi="Arial"/>
          <w:b/>
          <w:bCs/>
          <w:sz w:val="22"/>
          <w:szCs w:val="22"/>
        </w:rPr>
      </w:pPr>
    </w:p>
    <w:p w14:paraId="0CBF1C8B" w14:textId="5D78D23A" w:rsidR="5A33167C" w:rsidRDefault="5A33167C" w:rsidP="3DFB605E">
      <w:pPr>
        <w:jc w:val="both"/>
        <w:rPr>
          <w:rFonts w:ascii="Arial" w:hAnsi="Arial"/>
          <w:b/>
          <w:bCs/>
          <w:sz w:val="22"/>
          <w:szCs w:val="22"/>
        </w:rPr>
      </w:pPr>
      <w:r w:rsidRPr="3DFB605E">
        <w:rPr>
          <w:rFonts w:ascii="Arial" w:hAnsi="Arial"/>
          <w:b/>
          <w:bCs/>
          <w:sz w:val="22"/>
          <w:szCs w:val="22"/>
        </w:rPr>
        <w:t xml:space="preserve">This information will remain anonymous to the hiring panel </w:t>
      </w:r>
      <w:r w:rsidR="7054AFA3" w:rsidRPr="3DFB605E">
        <w:rPr>
          <w:rFonts w:ascii="Arial" w:hAnsi="Arial"/>
          <w:b/>
          <w:bCs/>
          <w:sz w:val="22"/>
          <w:szCs w:val="22"/>
        </w:rPr>
        <w:t>during the shortlisting process.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861670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861670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861670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861670">
        <w:trPr>
          <w:trHeight w:val="1304"/>
        </w:trPr>
        <w:tc>
          <w:tcPr>
            <w:tcW w:w="9067" w:type="dxa"/>
            <w:shd w:val="clear" w:color="auto" w:fill="auto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861670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861670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CDF" w14:paraId="36BDC386" w14:textId="77777777" w:rsidTr="00861670">
        <w:trPr>
          <w:trHeight w:val="567"/>
        </w:trPr>
        <w:tc>
          <w:tcPr>
            <w:tcW w:w="9016" w:type="dxa"/>
            <w:vAlign w:val="center"/>
          </w:tcPr>
          <w:p w14:paraId="7FE95DBB" w14:textId="71D38751" w:rsidR="00B07CDF" w:rsidRDefault="00B07CDF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4862B5BF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p w14:paraId="63A4B911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28F8FF1F" w14:textId="77777777" w:rsidR="00F91660" w:rsidRDefault="00F9166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157DD9" w14:textId="37CB321D" w:rsidR="00F91660" w:rsidRDefault="00CE5256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The Diocese of Blackburn</w:t>
            </w:r>
          </w:p>
          <w:p w14:paraId="412B1B27" w14:textId="77777777" w:rsidR="000956CE" w:rsidRDefault="000956CE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Diocesan Offices</w:t>
            </w:r>
          </w:p>
          <w:p w14:paraId="657577C1" w14:textId="77777777" w:rsidR="000956CE" w:rsidRDefault="000956CE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Walker Office Park</w:t>
            </w:r>
          </w:p>
          <w:p w14:paraId="3A8B5F28" w14:textId="77777777" w:rsidR="000956CE" w:rsidRDefault="000956CE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Blackburn</w:t>
            </w:r>
          </w:p>
          <w:p w14:paraId="0EDE9E9E" w14:textId="77777777" w:rsidR="000956CE" w:rsidRDefault="000956CE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BB1 2QE</w:t>
            </w:r>
          </w:p>
          <w:p w14:paraId="527AE8E1" w14:textId="77777777" w:rsidR="00B65CCD" w:rsidRDefault="00B65CCD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63153BB1" w14:textId="5F927241" w:rsidR="00B65CCD" w:rsidRPr="00F91660" w:rsidRDefault="00B65CCD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56949A91" w:rsidR="00A81D6B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shd w:val="clear" w:color="auto" w:fill="auto"/>
            <w:vAlign w:val="center"/>
          </w:tcPr>
          <w:p w14:paraId="07E7BCA9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BF76E07" w14:textId="0A629204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all previous employment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  <w:shd w:val="clear" w:color="auto" w:fill="auto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  <w:shd w:val="clear" w:color="auto" w:fill="auto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8"/>
        <w:gridCol w:w="2836"/>
      </w:tblGrid>
      <w:tr w:rsidR="00D54495" w:rsidRPr="005532D2" w14:paraId="61E45E37" w14:textId="77777777" w:rsidTr="000A7993">
        <w:trPr>
          <w:trHeight w:val="1014"/>
        </w:trPr>
        <w:tc>
          <w:tcPr>
            <w:tcW w:w="9067" w:type="dxa"/>
            <w:gridSpan w:val="4"/>
            <w:shd w:val="clear" w:color="auto" w:fill="auto"/>
          </w:tcPr>
          <w:p w14:paraId="5D4F4759" w14:textId="77777777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A2BD690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secondary education, further/higher education and qualifications gained.</w:t>
            </w:r>
          </w:p>
          <w:p w14:paraId="4E8F134D" w14:textId="4E72EE46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0E1D1E3E" w14:textId="77777777" w:rsidTr="009910CD">
        <w:trPr>
          <w:trHeight w:val="746"/>
        </w:trPr>
        <w:tc>
          <w:tcPr>
            <w:tcW w:w="3114" w:type="dxa"/>
            <w:shd w:val="clear" w:color="auto" w:fill="auto"/>
            <w:vAlign w:val="center"/>
          </w:tcPr>
          <w:p w14:paraId="13747DE2" w14:textId="76171F37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E0F8E" w14:textId="04DE7041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77AD39" w14:textId="639AF248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BE2928F" w14:textId="2091902B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D54495" w:rsidRPr="005532D2" w14:paraId="4791A040" w14:textId="77777777" w:rsidTr="000A7993">
        <w:trPr>
          <w:trHeight w:val="675"/>
        </w:trPr>
        <w:tc>
          <w:tcPr>
            <w:tcW w:w="3114" w:type="dxa"/>
            <w:shd w:val="clear" w:color="auto" w:fill="auto"/>
          </w:tcPr>
          <w:p w14:paraId="10FF5DB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D0CEAD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3639CE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967ED5" w14:textId="77777777" w:rsidR="000A7993" w:rsidRPr="005532D2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7FE1C9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6692DE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A35BAA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C887CF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00E7AC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1E1A7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8DE736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58FEF1D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  <w:shd w:val="clear" w:color="auto" w:fill="auto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5F7B182D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  <w:shd w:val="clear" w:color="auto" w:fill="auto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488296D2" w14:textId="77777777" w:rsidTr="00ED0AB1">
        <w:trPr>
          <w:trHeight w:val="2219"/>
        </w:trPr>
        <w:tc>
          <w:tcPr>
            <w:tcW w:w="9072" w:type="dxa"/>
            <w:shd w:val="clear" w:color="auto" w:fill="auto"/>
          </w:tcPr>
          <w:p w14:paraId="31C16FD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64762D" w14:textId="4195FAC0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2167CC8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3BDD5B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4BD2EF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BE9C6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82245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2B99F3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1DA086" w14:textId="40E46864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ECF5F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12B41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0EA2B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AC776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D2FF24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55B3A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D57904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A42094" w14:textId="77777777" w:rsidR="00ED0AB1" w:rsidRPr="005532D2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9EC94B6" w14:textId="77777777" w:rsidR="00ED0AB1" w:rsidRDefault="00ED0AB1" w:rsidP="00894EED">
      <w:pPr>
        <w:jc w:val="both"/>
      </w:pPr>
    </w:p>
    <w:p w14:paraId="2FA1E5D0" w14:textId="77777777" w:rsidR="00ED0AB1" w:rsidRDefault="00ED0AB1" w:rsidP="00894EED">
      <w:pPr>
        <w:jc w:val="both"/>
      </w:pPr>
    </w:p>
    <w:p w14:paraId="472BBFF0" w14:textId="77777777" w:rsidR="00ED0AB1" w:rsidRDefault="00ED0AB1" w:rsidP="00894EED">
      <w:pPr>
        <w:jc w:val="both"/>
      </w:pPr>
    </w:p>
    <w:p w14:paraId="6ABE301B" w14:textId="77777777" w:rsidR="00ED0AB1" w:rsidRDefault="00ED0AB1" w:rsidP="00894EED">
      <w:pPr>
        <w:jc w:val="both"/>
      </w:pPr>
    </w:p>
    <w:p w14:paraId="008553DF" w14:textId="77777777" w:rsidR="00ED0AB1" w:rsidRDefault="00ED0AB1" w:rsidP="00894EED">
      <w:pPr>
        <w:jc w:val="both"/>
      </w:pPr>
    </w:p>
    <w:p w14:paraId="14CB7ACC" w14:textId="77777777" w:rsidR="00ED0AB1" w:rsidRDefault="00ED0AB1" w:rsidP="00894EED">
      <w:pPr>
        <w:jc w:val="both"/>
      </w:pPr>
    </w:p>
    <w:p w14:paraId="79B5EE2C" w14:textId="77777777" w:rsidR="00ED0AB1" w:rsidRDefault="00ED0AB1" w:rsidP="00894EED">
      <w:pPr>
        <w:jc w:val="both"/>
      </w:pPr>
    </w:p>
    <w:p w14:paraId="4C6FB7D6" w14:textId="77777777" w:rsidR="00ED0AB1" w:rsidRDefault="00ED0AB1" w:rsidP="00894EED">
      <w:pPr>
        <w:jc w:val="both"/>
      </w:pPr>
    </w:p>
    <w:p w14:paraId="2D22488D" w14:textId="77777777" w:rsidR="00ED0AB1" w:rsidRDefault="00ED0AB1" w:rsidP="00894EED">
      <w:pPr>
        <w:jc w:val="both"/>
      </w:pPr>
    </w:p>
    <w:p w14:paraId="76B0C605" w14:textId="77777777" w:rsidR="00ED0AB1" w:rsidRDefault="00ED0AB1" w:rsidP="00894EED">
      <w:pPr>
        <w:jc w:val="both"/>
      </w:pPr>
    </w:p>
    <w:p w14:paraId="63DF6615" w14:textId="77777777" w:rsidR="00ED0AB1" w:rsidRDefault="00ED0AB1" w:rsidP="00894EED">
      <w:pPr>
        <w:jc w:val="both"/>
      </w:pPr>
    </w:p>
    <w:p w14:paraId="457FE39B" w14:textId="77777777" w:rsidR="00ED0AB1" w:rsidRDefault="00ED0AB1" w:rsidP="00894EED">
      <w:pPr>
        <w:jc w:val="both"/>
      </w:pPr>
    </w:p>
    <w:p w14:paraId="2C4B3549" w14:textId="77777777" w:rsidR="00ED0AB1" w:rsidRDefault="00ED0AB1" w:rsidP="00894EED">
      <w:pPr>
        <w:jc w:val="both"/>
      </w:pPr>
    </w:p>
    <w:p w14:paraId="53169806" w14:textId="77777777" w:rsidR="00ED0AB1" w:rsidRDefault="00ED0AB1" w:rsidP="00894EED">
      <w:pPr>
        <w:jc w:val="both"/>
      </w:pPr>
    </w:p>
    <w:p w14:paraId="4E0E57A4" w14:textId="77777777" w:rsidR="00ED0AB1" w:rsidRDefault="00ED0AB1" w:rsidP="00894EED">
      <w:pPr>
        <w:jc w:val="both"/>
      </w:pPr>
    </w:p>
    <w:p w14:paraId="4F5237AE" w14:textId="77777777" w:rsidR="00ED0AB1" w:rsidRDefault="00ED0AB1" w:rsidP="00894EED">
      <w:pPr>
        <w:jc w:val="both"/>
      </w:pPr>
    </w:p>
    <w:p w14:paraId="42554EB9" w14:textId="77777777" w:rsidR="00ED0AB1" w:rsidRDefault="00ED0AB1" w:rsidP="00894EED">
      <w:pPr>
        <w:jc w:val="both"/>
      </w:pPr>
    </w:p>
    <w:p w14:paraId="3FBB4834" w14:textId="77777777" w:rsidR="00ED0AB1" w:rsidRDefault="00ED0AB1" w:rsidP="00894EED">
      <w:pPr>
        <w:jc w:val="both"/>
      </w:pPr>
    </w:p>
    <w:p w14:paraId="09D7A0BA" w14:textId="77777777" w:rsidR="00ED0AB1" w:rsidRDefault="00ED0AB1" w:rsidP="00894EED">
      <w:pPr>
        <w:jc w:val="both"/>
      </w:pPr>
    </w:p>
    <w:p w14:paraId="69321B7D" w14:textId="77777777" w:rsidR="00ED0AB1" w:rsidRDefault="00ED0AB1" w:rsidP="00894EED">
      <w:pPr>
        <w:jc w:val="both"/>
      </w:pPr>
    </w:p>
    <w:p w14:paraId="63EA9AC7" w14:textId="2A3C2483" w:rsid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ADDITIONAL INFORMATION</w:t>
      </w:r>
    </w:p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  <w:shd w:val="clear" w:color="auto" w:fill="auto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6A7A9DF2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If </w:t>
      </w:r>
      <w:r w:rsidR="00BF79DD">
        <w:rPr>
          <w:rFonts w:ascii="Arial" w:hAnsi="Arial"/>
          <w:b/>
          <w:sz w:val="22"/>
          <w:szCs w:val="22"/>
        </w:rPr>
        <w:t>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4C2F93DD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employment will only be commence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00F844C7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  <w:shd w:val="clear" w:color="auto" w:fill="auto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00656ADE">
        <w:trPr>
          <w:trHeight w:val="810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6BFF052" w14:textId="38D93F6A" w:rsidR="00D41FB3" w:rsidRPr="0075022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For posts where an occupation requirement exists for the post holder to be 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41FB3">
              <w:rPr>
                <w:rFonts w:ascii="Arial" w:hAnsi="Arial"/>
                <w:b/>
                <w:bCs/>
                <w:sz w:val="22"/>
                <w:szCs w:val="22"/>
              </w:rPr>
              <w:t>Christian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in accordance with the Equality act 2010</w:t>
            </w:r>
            <w:r>
              <w:rPr>
                <w:rFonts w:ascii="Arial" w:hAnsi="Arial"/>
                <w:b/>
                <w:sz w:val="22"/>
                <w:szCs w:val="22"/>
              </w:rPr>
              <w:t>, please provide a faith referee.</w:t>
            </w:r>
          </w:p>
        </w:tc>
      </w:tr>
      <w:tr w:rsidR="00D41FB3" w:rsidRPr="00750223" w14:paraId="6A0D577E" w14:textId="77777777" w:rsidTr="00656ADE">
        <w:trPr>
          <w:trHeight w:val="622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C5D1C6" w14:textId="07A34887" w:rsidR="00656ADE" w:rsidRPr="00F844C7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Your faith referee should have pastoral responsibility for the Church at which you regularly worship. If you do not use your parish priest/minister, or if you have not used a church at which you regularly worship please state your reasons :</w:t>
            </w:r>
          </w:p>
        </w:tc>
      </w:tr>
    </w:tbl>
    <w:p w14:paraId="1D8C5E10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24D460D3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  <w:shd w:val="clear" w:color="auto" w:fill="auto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1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  <w:shd w:val="clear" w:color="auto" w:fill="auto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18252D9E" w14:textId="7BA01579" w:rsidR="00EC0302" w:rsidRDefault="00F844C7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</w:t>
      </w:r>
    </w:p>
    <w:p w14:paraId="52D85AED" w14:textId="77777777" w:rsidR="00F844C7" w:rsidRDefault="00F844C7" w:rsidP="005F2943">
      <w:pPr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37FFE7A7" w14:textId="77777777" w:rsidTr="00F844C7">
        <w:trPr>
          <w:trHeight w:val="2094"/>
        </w:trPr>
        <w:tc>
          <w:tcPr>
            <w:tcW w:w="9067" w:type="dxa"/>
            <w:shd w:val="clear" w:color="auto" w:fill="auto"/>
          </w:tcPr>
          <w:p w14:paraId="6553D0A7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2CFA8ABF" w:rsidR="00BF79DD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F844C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CD4F2D9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6899C83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9B88CD6" w14:textId="77777777" w:rsidR="00877AA8" w:rsidRPr="005532D2" w:rsidRDefault="00877AA8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279C" w14:paraId="2D954295" w14:textId="77777777" w:rsidTr="00C8279C">
        <w:tc>
          <w:tcPr>
            <w:tcW w:w="9016" w:type="dxa"/>
          </w:tcPr>
          <w:p w14:paraId="03B4A125" w14:textId="77777777" w:rsidR="00C8279C" w:rsidRDefault="00C8279C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547432" w14:textId="77777777" w:rsidR="00C8279C" w:rsidRDefault="00C8279C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 you have a right to work in the UK?</w:t>
            </w:r>
          </w:p>
          <w:p w14:paraId="5E8BDC8D" w14:textId="77777777" w:rsidR="00C8279C" w:rsidRDefault="00C8279C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A46D69" w14:textId="77777777" w:rsidR="00C8279C" w:rsidRDefault="00C8279C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97F8EC6" w14:textId="697E7917" w:rsidR="00C8279C" w:rsidRPr="00C8279C" w:rsidRDefault="00C8279C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253B329" w14:textId="77777777" w:rsidR="00C8279C" w:rsidRDefault="00C8279C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58119339" w14:textId="77777777" w:rsidTr="00F844C7">
        <w:trPr>
          <w:trHeight w:val="1465"/>
        </w:trPr>
        <w:tc>
          <w:tcPr>
            <w:tcW w:w="9067" w:type="dxa"/>
            <w:shd w:val="clear" w:color="auto" w:fill="auto"/>
          </w:tcPr>
          <w:p w14:paraId="52E82A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C40A56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Are you, to your knowledge, related to any member of staff or any Member of the Blackburn Diocesan Board of Finance.</w:t>
            </w:r>
          </w:p>
          <w:p w14:paraId="67CA0FA8" w14:textId="7777777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7A6D122" w14:textId="739DE16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39B4EAB" w14:textId="77777777" w:rsidR="000956CE" w:rsidRPr="005532D2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CD5438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5490F4F1" w14:textId="0CE4B0CB" w:rsidR="00F844C7" w:rsidRPr="005532D2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  <w:shd w:val="clear" w:color="auto" w:fill="auto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8E6901D" w14:textId="3F94FE3A" w:rsidR="00EC0302" w:rsidRPr="004879A2" w:rsidRDefault="00EC0302" w:rsidP="3FDD8CCB">
      <w:pPr>
        <w:numPr>
          <w:ilvl w:val="0"/>
          <w:numId w:val="1"/>
        </w:numPr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3FDD8CCB">
        <w:rPr>
          <w:rFonts w:ascii="Arial" w:hAnsi="Arial"/>
          <w:b/>
          <w:bCs/>
          <w:i/>
          <w:iCs/>
          <w:sz w:val="22"/>
          <w:szCs w:val="22"/>
        </w:rPr>
        <w:t>I agree that the information may be used for registered</w:t>
      </w:r>
      <w:r w:rsidR="004879A2" w:rsidRPr="3FDD8CCB">
        <w:rPr>
          <w:rFonts w:ascii="Arial" w:hAnsi="Arial"/>
          <w:b/>
          <w:bCs/>
          <w:i/>
          <w:iCs/>
          <w:sz w:val="22"/>
          <w:szCs w:val="22"/>
        </w:rPr>
        <w:t xml:space="preserve"> persons under </w:t>
      </w:r>
      <w:r w:rsidR="77A29195" w:rsidRPr="3FDD8CCB">
        <w:rPr>
          <w:rFonts w:ascii="Arial" w:hAnsi="Arial"/>
          <w:b/>
          <w:bCs/>
          <w:i/>
          <w:iCs/>
          <w:sz w:val="22"/>
          <w:szCs w:val="22"/>
        </w:rPr>
        <w:t xml:space="preserve">The Data Protection Act 2018 is the UK’s implementation of the General Data Protection Regulation (GDPR) </w:t>
      </w:r>
      <w:r w:rsidRPr="3FDD8CCB">
        <w:rPr>
          <w:rFonts w:ascii="Arial" w:hAnsi="Arial"/>
          <w:b/>
          <w:bCs/>
          <w:i/>
          <w:iCs/>
          <w:sz w:val="22"/>
          <w:szCs w:val="22"/>
        </w:rPr>
        <w:t>(personal information will not be passed to other organisations without your prior consent</w:t>
      </w:r>
      <w:r w:rsidR="24FE9E04" w:rsidRPr="3FDD8CCB">
        <w:rPr>
          <w:rFonts w:ascii="Arial" w:hAnsi="Arial"/>
          <w:b/>
          <w:bCs/>
          <w:i/>
          <w:iCs/>
          <w:sz w:val="22"/>
          <w:szCs w:val="22"/>
        </w:rPr>
        <w:t>)</w:t>
      </w:r>
      <w:r w:rsidRPr="3FDD8CCB"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60337855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67A5A3A0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p w14:paraId="5883226A" w14:textId="77777777" w:rsidR="003B5B0F" w:rsidRDefault="003B5B0F" w:rsidP="004879A2">
      <w:pPr>
        <w:ind w:left="720"/>
        <w:rPr>
          <w:rFonts w:ascii="Arial" w:hAnsi="Arial"/>
          <w:b/>
          <w:sz w:val="22"/>
          <w:szCs w:val="22"/>
        </w:rPr>
      </w:pPr>
    </w:p>
    <w:sectPr w:rsidR="003B5B0F" w:rsidSect="00B07CDF"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F80E" w14:textId="77777777" w:rsidR="00B346AC" w:rsidRDefault="00B346AC">
      <w:r>
        <w:separator/>
      </w:r>
    </w:p>
  </w:endnote>
  <w:endnote w:type="continuationSeparator" w:id="0">
    <w:p w14:paraId="33E67011" w14:textId="77777777" w:rsidR="00B346AC" w:rsidRDefault="00B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341CC" w14:textId="77777777" w:rsidR="00B346AC" w:rsidRDefault="00B346AC">
      <w:r>
        <w:separator/>
      </w:r>
    </w:p>
  </w:footnote>
  <w:footnote w:type="continuationSeparator" w:id="0">
    <w:p w14:paraId="7EAD7A40" w14:textId="77777777" w:rsidR="00B346AC" w:rsidRDefault="00B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F6E2" w14:textId="77777777" w:rsidR="00311C85" w:rsidRDefault="00EE34CD" w:rsidP="00E11566">
    <w:pPr>
      <w:pStyle w:val="Header"/>
      <w:jc w:val="center"/>
    </w:pPr>
    <w:r>
      <w:rPr>
        <w:noProof/>
        <w:lang w:val="en-US"/>
      </w:rPr>
      <w:drawing>
        <wp:inline distT="0" distB="0" distL="0" distR="0" wp14:anchorId="1C785133" wp14:editId="4ECFD6E9">
          <wp:extent cx="2350498" cy="11595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ocese Image - 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236" cy="116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16748A21" wp14:editId="0FE3D388">
          <wp:extent cx="734034" cy="9048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ocese Image - Head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1422" cy="92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622D8"/>
    <w:rsid w:val="0009226D"/>
    <w:rsid w:val="000956CE"/>
    <w:rsid w:val="000A7993"/>
    <w:rsid w:val="000C0C37"/>
    <w:rsid w:val="000C13C3"/>
    <w:rsid w:val="001052B9"/>
    <w:rsid w:val="001177B3"/>
    <w:rsid w:val="00140952"/>
    <w:rsid w:val="00167B6B"/>
    <w:rsid w:val="00194253"/>
    <w:rsid w:val="00204999"/>
    <w:rsid w:val="00225D8D"/>
    <w:rsid w:val="00236A5E"/>
    <w:rsid w:val="00255D4C"/>
    <w:rsid w:val="00256C91"/>
    <w:rsid w:val="002A5FC2"/>
    <w:rsid w:val="002B5E10"/>
    <w:rsid w:val="002D54E6"/>
    <w:rsid w:val="00311C85"/>
    <w:rsid w:val="00337BBB"/>
    <w:rsid w:val="0035343F"/>
    <w:rsid w:val="00366241"/>
    <w:rsid w:val="003B0E8D"/>
    <w:rsid w:val="003B48F7"/>
    <w:rsid w:val="003B5B0F"/>
    <w:rsid w:val="003D1CC7"/>
    <w:rsid w:val="003F4EFA"/>
    <w:rsid w:val="004048DB"/>
    <w:rsid w:val="00446651"/>
    <w:rsid w:val="004879A2"/>
    <w:rsid w:val="00502D91"/>
    <w:rsid w:val="00510D8B"/>
    <w:rsid w:val="005404BA"/>
    <w:rsid w:val="00540CCD"/>
    <w:rsid w:val="005532D2"/>
    <w:rsid w:val="00564557"/>
    <w:rsid w:val="005C1128"/>
    <w:rsid w:val="005E1795"/>
    <w:rsid w:val="005F2943"/>
    <w:rsid w:val="00601849"/>
    <w:rsid w:val="00601BC1"/>
    <w:rsid w:val="00602255"/>
    <w:rsid w:val="00656ADE"/>
    <w:rsid w:val="00663359"/>
    <w:rsid w:val="006A1F27"/>
    <w:rsid w:val="006B4C49"/>
    <w:rsid w:val="006E7C73"/>
    <w:rsid w:val="006F0AC8"/>
    <w:rsid w:val="00717DB2"/>
    <w:rsid w:val="00734527"/>
    <w:rsid w:val="00741EF0"/>
    <w:rsid w:val="00750223"/>
    <w:rsid w:val="0075554C"/>
    <w:rsid w:val="007645D3"/>
    <w:rsid w:val="00772431"/>
    <w:rsid w:val="007847C5"/>
    <w:rsid w:val="007D3A0D"/>
    <w:rsid w:val="007E3B52"/>
    <w:rsid w:val="00803DF2"/>
    <w:rsid w:val="0083449A"/>
    <w:rsid w:val="00843DF6"/>
    <w:rsid w:val="00861670"/>
    <w:rsid w:val="0087311E"/>
    <w:rsid w:val="00877AA8"/>
    <w:rsid w:val="00894EED"/>
    <w:rsid w:val="008C1337"/>
    <w:rsid w:val="00926841"/>
    <w:rsid w:val="00973129"/>
    <w:rsid w:val="009910CD"/>
    <w:rsid w:val="009959D0"/>
    <w:rsid w:val="009B6518"/>
    <w:rsid w:val="009E350C"/>
    <w:rsid w:val="00A636E5"/>
    <w:rsid w:val="00A769E5"/>
    <w:rsid w:val="00A81D6B"/>
    <w:rsid w:val="00A91BB2"/>
    <w:rsid w:val="00AC5DC3"/>
    <w:rsid w:val="00B07CDF"/>
    <w:rsid w:val="00B32E07"/>
    <w:rsid w:val="00B346AC"/>
    <w:rsid w:val="00B65CCD"/>
    <w:rsid w:val="00B670CE"/>
    <w:rsid w:val="00B81359"/>
    <w:rsid w:val="00B87788"/>
    <w:rsid w:val="00B93ABA"/>
    <w:rsid w:val="00BA6B88"/>
    <w:rsid w:val="00BB7D2A"/>
    <w:rsid w:val="00BF79DD"/>
    <w:rsid w:val="00C248F3"/>
    <w:rsid w:val="00C50DFA"/>
    <w:rsid w:val="00C8279C"/>
    <w:rsid w:val="00CC06AD"/>
    <w:rsid w:val="00CD24D5"/>
    <w:rsid w:val="00CE5256"/>
    <w:rsid w:val="00D41FB3"/>
    <w:rsid w:val="00D54495"/>
    <w:rsid w:val="00DC2092"/>
    <w:rsid w:val="00DD3175"/>
    <w:rsid w:val="00DE110E"/>
    <w:rsid w:val="00E11566"/>
    <w:rsid w:val="00E128E4"/>
    <w:rsid w:val="00E147E0"/>
    <w:rsid w:val="00EC0302"/>
    <w:rsid w:val="00ED0AB1"/>
    <w:rsid w:val="00ED620A"/>
    <w:rsid w:val="00ED6DFE"/>
    <w:rsid w:val="00EE34CD"/>
    <w:rsid w:val="00F17E79"/>
    <w:rsid w:val="00F213C4"/>
    <w:rsid w:val="00F755E1"/>
    <w:rsid w:val="00F844C7"/>
    <w:rsid w:val="00F91660"/>
    <w:rsid w:val="00FB7A1D"/>
    <w:rsid w:val="00FD3935"/>
    <w:rsid w:val="00FF574C"/>
    <w:rsid w:val="21A323DB"/>
    <w:rsid w:val="24FE9E04"/>
    <w:rsid w:val="256A598D"/>
    <w:rsid w:val="3DFB605E"/>
    <w:rsid w:val="3FDD8CCB"/>
    <w:rsid w:val="5A33167C"/>
    <w:rsid w:val="7054AFA3"/>
    <w:rsid w:val="77A29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74/53/contents?view=pla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rapplications@blackburn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19" ma:contentTypeDescription="Create a new document." ma:contentTypeScope="" ma:versionID="7529e68d2e3a7b19ca05491eb41785ed">
  <xsd:schema xmlns:xsd="http://www.w3.org/2001/XMLSchema" xmlns:xs="http://www.w3.org/2001/XMLSchema" xmlns:p="http://schemas.microsoft.com/office/2006/metadata/properties" xmlns:ns2="ee381b31-fb55-4c79-a65f-388653c42b8d" xmlns:ns3="cea5fcb7-195e-45e1-bdec-066b6c82ad82" xmlns:ns4="c025ca3b-34e7-4fd8-9960-6953cbbb1e63" targetNamespace="http://schemas.microsoft.com/office/2006/metadata/properties" ma:root="true" ma:fieldsID="440a2cfa4047581995d34049a7ff5989" ns2:_="" ns3:_="" ns4:_="">
    <xsd:import namespace="ee381b31-fb55-4c79-a65f-388653c42b8d"/>
    <xsd:import namespace="cea5fcb7-195e-45e1-bdec-066b6c82ad82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choice_x0020_colum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Flow_SignoffStatus" minOccurs="0"/>
                <xsd:element ref="ns3:lcf76f155ced4ddcb4097134ff3c332f" minOccurs="0"/>
                <xsd:element ref="ns4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hoice_x0020_column" ma:index="17" nillable="true" ma:displayName="choice column" ma:format="Dropdown" ma:internalName="choice_x0020_column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81b31-fb55-4c79-a65f-388653c42b8d">
      <UserInfo>
        <DisplayName>Julie Grimshaw</DisplayName>
        <AccountId>52</AccountId>
        <AccountType/>
      </UserInfo>
      <UserInfo>
        <DisplayName>Christine Duckworth</DisplayName>
        <AccountId>34</AccountId>
        <AccountType/>
      </UserInfo>
      <UserInfo>
        <DisplayName>Stephen Whittaker</DisplayName>
        <AccountId>299</AccountId>
        <AccountType/>
      </UserInfo>
    </SharedWithUsers>
    <_Flow_SignoffStatus xmlns="cea5fcb7-195e-45e1-bdec-066b6c82ad82" xsi:nil="true"/>
    <choice_x0020_column xmlns="cea5fcb7-195e-45e1-bdec-066b6c82ad82" xsi:nil="true"/>
    <lcf76f155ced4ddcb4097134ff3c332f xmlns="cea5fcb7-195e-45e1-bdec-066b6c82ad82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05384-C8FB-445F-B507-9094762D9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81b31-fb55-4c79-a65f-388653c42b8d"/>
    <ds:schemaRef ds:uri="cea5fcb7-195e-45e1-bdec-066b6c82ad82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ee381b31-fb55-4c79-a65f-388653c42b8d"/>
    <ds:schemaRef ds:uri="cea5fcb7-195e-45e1-bdec-066b6c82ad82"/>
    <ds:schemaRef ds:uri="c025ca3b-34e7-4fd8-9960-6953cbbb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0</TotalTime>
  <Pages>9</Pages>
  <Words>795</Words>
  <Characters>4534</Characters>
  <Application>Microsoft Office Word</Application>
  <DocSecurity>0</DocSecurity>
  <Lines>37</Lines>
  <Paragraphs>10</Paragraphs>
  <ScaleCrop>false</ScaleCrop>
  <Company>Blackburn Cathedral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Ellie Simpkin</cp:lastModifiedBy>
  <cp:revision>2</cp:revision>
  <cp:lastPrinted>2014-01-09T15:25:00Z</cp:lastPrinted>
  <dcterms:created xsi:type="dcterms:W3CDTF">2024-11-26T13:17:00Z</dcterms:created>
  <dcterms:modified xsi:type="dcterms:W3CDTF">2024-11-26T13:17:00Z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